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D2EC" w14:textId="77777777" w:rsidR="00937387" w:rsidRPr="004F5EB4" w:rsidRDefault="00937387" w:rsidP="004F5EB4">
      <w:pPr>
        <w:rPr>
          <w:rFonts w:asciiTheme="minorHAnsi" w:hAnsiTheme="minorHAnsi" w:cstheme="minorHAnsi"/>
          <w:bCs/>
          <w:color w:val="000080"/>
        </w:rPr>
      </w:pPr>
    </w:p>
    <w:p w14:paraId="58A1C8C9" w14:textId="7549D78F" w:rsidR="004F5EB4" w:rsidRPr="004F5EB4" w:rsidRDefault="004F5EB4" w:rsidP="004F5EB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5EB4">
        <w:rPr>
          <w:rFonts w:asciiTheme="minorHAnsi" w:hAnsiTheme="minorHAnsi" w:cstheme="minorHAnsi"/>
          <w:b/>
          <w:bCs/>
          <w:sz w:val="28"/>
          <w:szCs w:val="28"/>
        </w:rPr>
        <w:t>PŘIHLÁŠKA KE STRAVOVÁNÍ</w:t>
      </w:r>
      <w:r w:rsidR="000B0A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ACF6271" w14:textId="77777777" w:rsidR="005D218E" w:rsidRDefault="005D218E" w:rsidP="004F5EB4">
      <w:pPr>
        <w:rPr>
          <w:rFonts w:asciiTheme="minorHAnsi" w:hAnsiTheme="minorHAnsi" w:cstheme="minorHAnsi"/>
        </w:rPr>
      </w:pPr>
    </w:p>
    <w:p w14:paraId="51A0B709" w14:textId="0AA90BAE" w:rsidR="004F5EB4" w:rsidRPr="00BE7A5E" w:rsidRDefault="004F5EB4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Strávník:  </w:t>
      </w:r>
    </w:p>
    <w:p w14:paraId="1D9AC351" w14:textId="153BB29C" w:rsidR="004F5EB4" w:rsidRPr="00BE7A5E" w:rsidRDefault="004F5EB4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A5E">
        <w:rPr>
          <w:rFonts w:asciiTheme="minorHAnsi" w:hAnsiTheme="minorHAnsi" w:cstheme="minorHAnsi"/>
          <w:sz w:val="22"/>
          <w:szCs w:val="22"/>
        </w:rPr>
        <w:t>příjmení a jméno:</w:t>
      </w:r>
      <w:r w:rsidR="007313B9"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proofErr w:type="gramStart"/>
      <w:r w:rsidRPr="00BE7A5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E7A5E">
        <w:rPr>
          <w:rFonts w:asciiTheme="minorHAnsi" w:hAnsiTheme="minorHAnsi" w:cstheme="minorHAnsi"/>
          <w:sz w:val="22"/>
          <w:szCs w:val="22"/>
        </w:rPr>
        <w:t>.…</w:t>
      </w:r>
    </w:p>
    <w:p w14:paraId="5C4E90AF" w14:textId="011B3D1E" w:rsidR="00122484" w:rsidRDefault="004F5EB4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A5E">
        <w:rPr>
          <w:rFonts w:asciiTheme="minorHAnsi" w:hAnsiTheme="minorHAnsi" w:cstheme="minorHAnsi"/>
          <w:sz w:val="22"/>
          <w:szCs w:val="22"/>
        </w:rPr>
        <w:t>datum narození:</w:t>
      </w:r>
      <w:r w:rsidR="007313B9"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22484" w:rsidRPr="00BE7A5E">
        <w:rPr>
          <w:rFonts w:asciiTheme="minorHAnsi" w:hAnsiTheme="minorHAnsi" w:cstheme="minorHAnsi"/>
          <w:sz w:val="22"/>
          <w:szCs w:val="22"/>
        </w:rPr>
        <w:t>…………………….</w:t>
      </w:r>
      <w:r w:rsidR="00165A11">
        <w:rPr>
          <w:rFonts w:asciiTheme="minorHAnsi" w:hAnsiTheme="minorHAnsi" w:cstheme="minorHAnsi"/>
          <w:sz w:val="22"/>
          <w:szCs w:val="22"/>
        </w:rPr>
        <w:t xml:space="preserve"> </w:t>
      </w:r>
      <w:r w:rsidR="000B0AC8">
        <w:rPr>
          <w:rFonts w:asciiTheme="minorHAnsi" w:hAnsiTheme="minorHAnsi" w:cstheme="minorHAnsi"/>
          <w:sz w:val="22"/>
          <w:szCs w:val="22"/>
        </w:rPr>
        <w:t>……………</w:t>
      </w:r>
      <w:r w:rsidR="008158A7">
        <w:rPr>
          <w:rFonts w:asciiTheme="minorHAnsi" w:hAnsiTheme="minorHAnsi" w:cstheme="minorHAnsi"/>
          <w:sz w:val="22"/>
          <w:szCs w:val="22"/>
        </w:rPr>
        <w:t>….</w:t>
      </w:r>
    </w:p>
    <w:p w14:paraId="0E9B5D6D" w14:textId="77777777" w:rsidR="008158A7" w:rsidRPr="008158A7" w:rsidRDefault="008158A7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9EBEC" w14:textId="16607CAB" w:rsidR="008158A7" w:rsidRPr="008158A7" w:rsidRDefault="008158A7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58A7">
        <w:rPr>
          <w:rFonts w:asciiTheme="minorHAnsi" w:hAnsiTheme="minorHAnsi" w:cstheme="minorHAnsi"/>
          <w:b/>
          <w:bCs/>
          <w:sz w:val="22"/>
          <w:szCs w:val="22"/>
        </w:rPr>
        <w:t>Zákonný zástupce:</w:t>
      </w:r>
    </w:p>
    <w:p w14:paraId="23E1CB2E" w14:textId="7FF196F5" w:rsidR="008158A7" w:rsidRDefault="008158A7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A5E">
        <w:rPr>
          <w:rFonts w:asciiTheme="minorHAnsi" w:hAnsiTheme="minorHAnsi" w:cstheme="minorHAnsi"/>
          <w:sz w:val="22"/>
          <w:szCs w:val="22"/>
        </w:rPr>
        <w:t>příjmení a jméno: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proofErr w:type="gramStart"/>
      <w:r w:rsidRPr="00BE7A5E">
        <w:rPr>
          <w:rFonts w:asciiTheme="minorHAnsi" w:hAnsiTheme="minorHAnsi" w:cstheme="minorHAnsi"/>
          <w:sz w:val="22"/>
          <w:szCs w:val="22"/>
        </w:rPr>
        <w:t>……..…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40D7891" w14:textId="2A6C9D78" w:rsidR="000B0AC8" w:rsidRDefault="000B0AC8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Email:…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</w:t>
      </w:r>
      <w:r w:rsidR="008158A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8158A7">
        <w:rPr>
          <w:rFonts w:asciiTheme="minorHAnsi" w:hAnsiTheme="minorHAnsi" w:cstheme="minorHAnsi"/>
          <w:sz w:val="22"/>
          <w:szCs w:val="22"/>
        </w:rPr>
        <w:t>.</w:t>
      </w:r>
    </w:p>
    <w:p w14:paraId="0C48423D" w14:textId="2DDE79C1" w:rsidR="000B0AC8" w:rsidRPr="00BE7A5E" w:rsidRDefault="000B0AC8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 pro inkasní </w:t>
      </w:r>
      <w:proofErr w:type="gramStart"/>
      <w:r>
        <w:rPr>
          <w:rFonts w:asciiTheme="minorHAnsi" w:hAnsiTheme="minorHAnsi" w:cstheme="minorHAnsi"/>
          <w:sz w:val="22"/>
          <w:szCs w:val="22"/>
        </w:rPr>
        <w:t>platby:…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</w:t>
      </w:r>
      <w:r w:rsidR="008158A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8158A7">
        <w:rPr>
          <w:rFonts w:asciiTheme="minorHAnsi" w:hAnsiTheme="minorHAnsi" w:cstheme="minorHAnsi"/>
          <w:sz w:val="22"/>
          <w:szCs w:val="22"/>
        </w:rPr>
        <w:t>.</w:t>
      </w:r>
    </w:p>
    <w:p w14:paraId="2AA44A3D" w14:textId="77777777" w:rsidR="00122484" w:rsidRPr="00BE7A5E" w:rsidRDefault="00122484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303AC8" w14:textId="77777777" w:rsidR="00E4627F" w:rsidRPr="00221210" w:rsidRDefault="00E4627F" w:rsidP="00122484">
      <w:pPr>
        <w:spacing w:line="360" w:lineRule="auto"/>
        <w:rPr>
          <w:rFonts w:asciiTheme="minorHAnsi" w:hAnsiTheme="minorHAnsi" w:cstheme="minorHAnsi"/>
        </w:rPr>
      </w:pPr>
    </w:p>
    <w:p w14:paraId="11E134B2" w14:textId="16E7AA49" w:rsidR="004F5EB4" w:rsidRPr="00BE7A5E" w:rsidRDefault="004F5EB4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Od kdy se začne stravovat: </w:t>
      </w:r>
    </w:p>
    <w:p w14:paraId="07AF42F2" w14:textId="318BD7F8" w:rsidR="004F5EB4" w:rsidRPr="00BE7A5E" w:rsidRDefault="004F5EB4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A5E">
        <w:rPr>
          <w:rFonts w:asciiTheme="minorHAnsi" w:hAnsiTheme="minorHAnsi" w:cstheme="minorHAnsi"/>
          <w:sz w:val="22"/>
          <w:szCs w:val="22"/>
        </w:rPr>
        <w:t>datum zahájení:</w:t>
      </w:r>
      <w:r w:rsidR="00A34243"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E4627F" w:rsidRPr="00BE7A5E">
        <w:rPr>
          <w:rFonts w:asciiTheme="minorHAnsi" w:hAnsiTheme="minorHAnsi" w:cstheme="minorHAnsi"/>
          <w:sz w:val="22"/>
          <w:szCs w:val="22"/>
        </w:rPr>
        <w:t>………………………</w:t>
      </w:r>
      <w:r w:rsidR="00A34243"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datum ukončení:</w:t>
      </w:r>
      <w:r w:rsidR="00A34243">
        <w:rPr>
          <w:rFonts w:asciiTheme="minorHAnsi" w:hAnsiTheme="minorHAnsi" w:cstheme="minorHAnsi"/>
          <w:sz w:val="22"/>
          <w:szCs w:val="22"/>
        </w:rPr>
        <w:t xml:space="preserve"> </w:t>
      </w:r>
      <w:r w:rsidRPr="00BE7A5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4627F" w:rsidRPr="00BE7A5E">
        <w:rPr>
          <w:rFonts w:asciiTheme="minorHAnsi" w:hAnsiTheme="minorHAnsi" w:cstheme="minorHAnsi"/>
          <w:sz w:val="22"/>
          <w:szCs w:val="22"/>
        </w:rPr>
        <w:t>…………………</w:t>
      </w:r>
      <w:r w:rsidR="00BE7A5E">
        <w:rPr>
          <w:rFonts w:asciiTheme="minorHAnsi" w:hAnsiTheme="minorHAnsi" w:cstheme="minorHAnsi"/>
          <w:sz w:val="22"/>
          <w:szCs w:val="22"/>
        </w:rPr>
        <w:t>…………</w:t>
      </w:r>
    </w:p>
    <w:p w14:paraId="5A658065" w14:textId="77777777" w:rsidR="00E4627F" w:rsidRPr="00BE7A5E" w:rsidRDefault="00E4627F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A7ECD1" w14:textId="1DC1BB4A" w:rsidR="004F5EB4" w:rsidRPr="00BE7A5E" w:rsidRDefault="000B0AC8" w:rsidP="002F2568">
      <w:pPr>
        <w:spacing w:line="360" w:lineRule="auto"/>
        <w:ind w:left="3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F5EB4" w:rsidRPr="00BE7A5E">
        <w:rPr>
          <w:rFonts w:asciiTheme="minorHAnsi" w:hAnsiTheme="minorHAnsi" w:cstheme="minorHAnsi"/>
          <w:sz w:val="22"/>
          <w:szCs w:val="22"/>
        </w:rPr>
        <w:t>podpis:</w:t>
      </w:r>
      <w:r w:rsidR="00A34243">
        <w:rPr>
          <w:rFonts w:asciiTheme="minorHAnsi" w:hAnsiTheme="minorHAnsi" w:cstheme="minorHAnsi"/>
          <w:sz w:val="22"/>
          <w:szCs w:val="22"/>
        </w:rPr>
        <w:t xml:space="preserve"> </w:t>
      </w:r>
      <w:r w:rsidR="004F5EB4" w:rsidRPr="00BE7A5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2F2568" w:rsidRPr="00BE7A5E">
        <w:rPr>
          <w:rFonts w:asciiTheme="minorHAnsi" w:hAnsiTheme="minorHAnsi" w:cstheme="minorHAnsi"/>
          <w:sz w:val="22"/>
          <w:szCs w:val="22"/>
        </w:rPr>
        <w:t>……</w:t>
      </w:r>
      <w:r w:rsidR="00BE7A5E">
        <w:rPr>
          <w:rFonts w:asciiTheme="minorHAnsi" w:hAnsiTheme="minorHAnsi" w:cstheme="minorHAnsi"/>
          <w:sz w:val="22"/>
          <w:szCs w:val="22"/>
        </w:rPr>
        <w:t>………</w:t>
      </w:r>
    </w:p>
    <w:p w14:paraId="19302C3D" w14:textId="77777777" w:rsidR="002F2568" w:rsidRPr="00BE7A5E" w:rsidRDefault="002F2568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413AE5" w14:textId="77777777" w:rsidR="002F2568" w:rsidRDefault="002F2568" w:rsidP="00122484">
      <w:pPr>
        <w:spacing w:line="360" w:lineRule="auto"/>
        <w:rPr>
          <w:rFonts w:asciiTheme="minorHAnsi" w:hAnsiTheme="minorHAnsi" w:cstheme="minorHAnsi"/>
        </w:rPr>
      </w:pPr>
    </w:p>
    <w:p w14:paraId="57C95705" w14:textId="5CA62F51" w:rsidR="002F2568" w:rsidRDefault="002F2568" w:rsidP="0012248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------------------------------------------------------------------------------------------------------------------------------------------</w:t>
      </w:r>
    </w:p>
    <w:p w14:paraId="6A3502E3" w14:textId="0B6D8623" w:rsidR="004F5EB4" w:rsidRPr="00BE7A5E" w:rsidRDefault="004F5EB4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Informace: </w:t>
      </w:r>
    </w:p>
    <w:p w14:paraId="530AD8B1" w14:textId="77777777" w:rsidR="007577CB" w:rsidRDefault="004F5EB4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A5E">
        <w:rPr>
          <w:rFonts w:asciiTheme="minorHAnsi" w:hAnsiTheme="minorHAnsi" w:cstheme="minorHAnsi"/>
          <w:sz w:val="22"/>
          <w:szCs w:val="22"/>
        </w:rPr>
        <w:t xml:space="preserve">Způsob platby: </w:t>
      </w:r>
    </w:p>
    <w:p w14:paraId="64BD4093" w14:textId="4D12FE14" w:rsidR="007577CB" w:rsidRDefault="000163EB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7577CB">
        <w:rPr>
          <w:rFonts w:asciiTheme="minorHAnsi" w:hAnsiTheme="minorHAnsi" w:cstheme="minorHAnsi"/>
          <w:sz w:val="22"/>
          <w:szCs w:val="22"/>
        </w:rPr>
        <w:t xml:space="preserve"> </w:t>
      </w:r>
      <w:r w:rsidR="000B0AC8">
        <w:rPr>
          <w:rFonts w:asciiTheme="minorHAnsi" w:hAnsiTheme="minorHAnsi" w:cstheme="minorHAnsi"/>
          <w:sz w:val="22"/>
          <w:szCs w:val="22"/>
        </w:rPr>
        <w:t xml:space="preserve">klient </w:t>
      </w:r>
      <w:r w:rsidR="007577CB">
        <w:rPr>
          <w:rFonts w:asciiTheme="minorHAnsi" w:hAnsiTheme="minorHAnsi" w:cstheme="minorHAnsi"/>
          <w:sz w:val="22"/>
          <w:szCs w:val="22"/>
        </w:rPr>
        <w:t>dostane email s podklady k platbě současně s přihlašovacími údaji do aplikace STRAVA.CZ</w:t>
      </w:r>
    </w:p>
    <w:p w14:paraId="6ECD9F61" w14:textId="6CAA124A" w:rsidR="007577CB" w:rsidRDefault="000163EB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="007577CB">
        <w:rPr>
          <w:rFonts w:asciiTheme="minorHAnsi" w:hAnsiTheme="minorHAnsi" w:cstheme="minorHAnsi"/>
          <w:sz w:val="22"/>
          <w:szCs w:val="22"/>
        </w:rPr>
        <w:t xml:space="preserve"> platby za odebrané obědy dle aplikace </w:t>
      </w:r>
      <w:r w:rsidR="00FC67CB">
        <w:rPr>
          <w:rFonts w:asciiTheme="minorHAnsi" w:hAnsiTheme="minorHAnsi" w:cstheme="minorHAnsi"/>
          <w:sz w:val="22"/>
          <w:szCs w:val="22"/>
        </w:rPr>
        <w:t>je možné</w:t>
      </w:r>
      <w:r w:rsidR="007577CB">
        <w:rPr>
          <w:rFonts w:asciiTheme="minorHAnsi" w:hAnsiTheme="minorHAnsi" w:cstheme="minorHAnsi"/>
          <w:sz w:val="22"/>
          <w:szCs w:val="22"/>
        </w:rPr>
        <w:t xml:space="preserve"> hradit </w:t>
      </w:r>
      <w:r w:rsidR="00FC67CB">
        <w:rPr>
          <w:rFonts w:asciiTheme="minorHAnsi" w:hAnsiTheme="minorHAnsi" w:cstheme="minorHAnsi"/>
          <w:sz w:val="22"/>
          <w:szCs w:val="22"/>
        </w:rPr>
        <w:t>inkasem</w:t>
      </w:r>
      <w:r w:rsidR="000B0AC8">
        <w:rPr>
          <w:rFonts w:asciiTheme="minorHAnsi" w:hAnsiTheme="minorHAnsi" w:cstheme="minorHAnsi"/>
          <w:sz w:val="22"/>
          <w:szCs w:val="22"/>
        </w:rPr>
        <w:t xml:space="preserve"> (pouze nastavíte v bance inkaso, o platby se postaráme my) doporučený limit inkasa je </w:t>
      </w:r>
      <w:r w:rsidR="008158A7">
        <w:rPr>
          <w:rFonts w:asciiTheme="minorHAnsi" w:hAnsiTheme="minorHAnsi" w:cstheme="minorHAnsi"/>
          <w:sz w:val="22"/>
          <w:szCs w:val="22"/>
        </w:rPr>
        <w:t>1400,- Kč</w:t>
      </w:r>
      <w:r>
        <w:rPr>
          <w:rFonts w:asciiTheme="minorHAnsi" w:hAnsiTheme="minorHAnsi" w:cstheme="minorHAnsi"/>
          <w:sz w:val="22"/>
          <w:szCs w:val="22"/>
        </w:rPr>
        <w:t>,</w:t>
      </w:r>
      <w:r w:rsidR="000B0AC8">
        <w:rPr>
          <w:rFonts w:asciiTheme="minorHAnsi" w:hAnsiTheme="minorHAnsi" w:cstheme="minorHAnsi"/>
          <w:sz w:val="22"/>
          <w:szCs w:val="22"/>
        </w:rPr>
        <w:t xml:space="preserve"> </w:t>
      </w:r>
      <w:r w:rsidR="00FC67CB">
        <w:rPr>
          <w:rFonts w:asciiTheme="minorHAnsi" w:hAnsiTheme="minorHAnsi" w:cstheme="minorHAnsi"/>
          <w:sz w:val="22"/>
          <w:szCs w:val="22"/>
        </w:rPr>
        <w:t>nebo</w:t>
      </w:r>
      <w:r w:rsidR="008158A7">
        <w:rPr>
          <w:rFonts w:asciiTheme="minorHAnsi" w:hAnsiTheme="minorHAnsi" w:cstheme="minorHAnsi"/>
          <w:sz w:val="22"/>
          <w:szCs w:val="22"/>
        </w:rPr>
        <w:t xml:space="preserve"> můžete hradit</w:t>
      </w:r>
      <w:r w:rsidR="00FC67CB">
        <w:rPr>
          <w:rFonts w:asciiTheme="minorHAnsi" w:hAnsiTheme="minorHAnsi" w:cstheme="minorHAnsi"/>
          <w:sz w:val="22"/>
          <w:szCs w:val="22"/>
        </w:rPr>
        <w:t xml:space="preserve"> jednorázovým příkazem na číslo účtu vždy do </w:t>
      </w:r>
      <w:r w:rsidR="00206639">
        <w:rPr>
          <w:rFonts w:asciiTheme="minorHAnsi" w:hAnsiTheme="minorHAnsi" w:cstheme="minorHAnsi"/>
          <w:sz w:val="22"/>
          <w:szCs w:val="22"/>
        </w:rPr>
        <w:t>10</w:t>
      </w:r>
      <w:r w:rsidR="008158A7">
        <w:rPr>
          <w:rFonts w:asciiTheme="minorHAnsi" w:hAnsiTheme="minorHAnsi" w:cstheme="minorHAnsi"/>
          <w:sz w:val="22"/>
          <w:szCs w:val="22"/>
        </w:rPr>
        <w:t>.</w:t>
      </w:r>
      <w:r w:rsidR="00206639">
        <w:rPr>
          <w:rFonts w:asciiTheme="minorHAnsi" w:hAnsiTheme="minorHAnsi" w:cstheme="minorHAnsi"/>
          <w:sz w:val="22"/>
          <w:szCs w:val="22"/>
        </w:rPr>
        <w:t xml:space="preserve"> následující</w:t>
      </w:r>
      <w:r w:rsidR="008158A7">
        <w:rPr>
          <w:rFonts w:asciiTheme="minorHAnsi" w:hAnsiTheme="minorHAnsi" w:cstheme="minorHAnsi"/>
          <w:sz w:val="22"/>
          <w:szCs w:val="22"/>
        </w:rPr>
        <w:t>ho</w:t>
      </w:r>
      <w:r w:rsidR="00206639">
        <w:rPr>
          <w:rFonts w:asciiTheme="minorHAnsi" w:hAnsiTheme="minorHAnsi" w:cstheme="minorHAnsi"/>
          <w:sz w:val="22"/>
          <w:szCs w:val="22"/>
        </w:rPr>
        <w:t xml:space="preserve"> měsíc</w:t>
      </w:r>
      <w:r w:rsidR="008158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978D06" w14:textId="77777777" w:rsidR="00F56D93" w:rsidRDefault="00F56D93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F7934F" w14:textId="27598645" w:rsidR="00F56D93" w:rsidRDefault="00F56D93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informace na emailu </w:t>
      </w:r>
      <w:r w:rsidRPr="00F56D93">
        <w:rPr>
          <w:rFonts w:asciiTheme="minorHAnsi" w:hAnsiTheme="minorHAnsi" w:cstheme="minorHAnsi"/>
          <w:b/>
          <w:bCs/>
          <w:sz w:val="22"/>
          <w:szCs w:val="22"/>
        </w:rPr>
        <w:t>alena.necasova@skolachp.cz</w:t>
      </w:r>
    </w:p>
    <w:p w14:paraId="06AA0D7F" w14:textId="77777777" w:rsidR="007577CB" w:rsidRPr="00BE7A5E" w:rsidRDefault="007577CB" w:rsidP="001224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A361CC" w14:textId="1BF07CA0" w:rsidR="006D7F27" w:rsidRPr="00BE7A5E" w:rsidRDefault="004F5EB4" w:rsidP="001224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Číslo účtu k placení stravného: </w:t>
      </w:r>
      <w:r w:rsidR="008E5BFB" w:rsidRPr="00BE7A5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67CB">
        <w:rPr>
          <w:rFonts w:asciiTheme="minorHAnsi" w:hAnsiTheme="minorHAnsi" w:cstheme="minorHAnsi"/>
          <w:b/>
          <w:bCs/>
          <w:sz w:val="22"/>
          <w:szCs w:val="22"/>
        </w:rPr>
        <w:t>35-1981358329</w:t>
      </w: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/0800           </w:t>
      </w:r>
      <w:r w:rsidR="008E5BFB" w:rsidRPr="00BE7A5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E7A5E">
        <w:rPr>
          <w:rFonts w:asciiTheme="minorHAnsi" w:hAnsiTheme="minorHAnsi" w:cstheme="minorHAnsi"/>
          <w:b/>
          <w:bCs/>
          <w:sz w:val="22"/>
          <w:szCs w:val="22"/>
        </w:rPr>
        <w:t xml:space="preserve">VS: </w:t>
      </w:r>
      <w:r w:rsidR="00FC67CB">
        <w:rPr>
          <w:rFonts w:asciiTheme="minorHAnsi" w:hAnsiTheme="minorHAnsi" w:cstheme="minorHAnsi"/>
          <w:b/>
          <w:bCs/>
          <w:sz w:val="22"/>
          <w:szCs w:val="22"/>
        </w:rPr>
        <w:t>dle informace v emailu</w:t>
      </w:r>
    </w:p>
    <w:p w14:paraId="5FEBB9E1" w14:textId="77777777" w:rsidR="0067469D" w:rsidRPr="00BE7A5E" w:rsidRDefault="0067469D" w:rsidP="004F5EB4">
      <w:pPr>
        <w:rPr>
          <w:rFonts w:asciiTheme="minorHAnsi" w:hAnsiTheme="minorHAnsi" w:cstheme="minorHAnsi"/>
          <w:sz w:val="22"/>
          <w:szCs w:val="22"/>
        </w:rPr>
      </w:pPr>
    </w:p>
    <w:sectPr w:rsidR="0067469D" w:rsidRPr="00BE7A5E" w:rsidSect="00610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3AB9" w14:textId="77777777" w:rsidR="00995921" w:rsidRDefault="00995921">
      <w:r>
        <w:separator/>
      </w:r>
    </w:p>
  </w:endnote>
  <w:endnote w:type="continuationSeparator" w:id="0">
    <w:p w14:paraId="0B97066E" w14:textId="77777777" w:rsidR="00995921" w:rsidRDefault="0099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7354" w14:textId="77777777" w:rsidR="00206639" w:rsidRDefault="00206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4CA0" w14:textId="26CC129A" w:rsidR="00175701" w:rsidRPr="00502CB4" w:rsidRDefault="00DB6B7B">
    <w:pPr>
      <w:rPr>
        <w:rFonts w:ascii="Calibri" w:hAnsi="Calibri" w:cs="Arial"/>
        <w:sz w:val="20"/>
      </w:rPr>
    </w:pPr>
    <w:r w:rsidRPr="00502CB4">
      <w:rPr>
        <w:rFonts w:ascii="Calibri" w:hAnsi="Calibri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D95BFA" wp14:editId="22D37F6C">
              <wp:simplePos x="0" y="0"/>
              <wp:positionH relativeFrom="column">
                <wp:posOffset>0</wp:posOffset>
              </wp:positionH>
              <wp:positionV relativeFrom="paragraph">
                <wp:posOffset>80645</wp:posOffset>
              </wp:positionV>
              <wp:extent cx="6172200" cy="0"/>
              <wp:effectExtent l="9525" t="13970" r="9525" b="5080"/>
              <wp:wrapNone/>
              <wp:docPr id="36824986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E0DB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8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BNioa62QAAAAYBAAAPAAAAAAAAAAAAAAAAAAkEAABkcnMvZG93bnJldi54bWxQ&#10;SwUGAAAAAAQABADzAAAADwUAAAAA&#10;"/>
          </w:pict>
        </mc:Fallback>
      </mc:AlternateContent>
    </w:r>
  </w:p>
  <w:p w14:paraId="60107B80" w14:textId="77777777" w:rsidR="00867EEB" w:rsidRPr="00502CB4" w:rsidRDefault="00867EEB" w:rsidP="00867EEB">
    <w:pPr>
      <w:rPr>
        <w:rFonts w:ascii="Calibri" w:hAnsi="Calibri" w:cs="Arial"/>
        <w:sz w:val="16"/>
        <w:szCs w:val="16"/>
      </w:rPr>
    </w:pPr>
    <w:r w:rsidRPr="00502CB4">
      <w:rPr>
        <w:rFonts w:ascii="Calibri" w:hAnsi="Calibri" w:cs="Arial"/>
        <w:sz w:val="16"/>
        <w:szCs w:val="16"/>
      </w:rPr>
      <w:t xml:space="preserve">tel. </w:t>
    </w:r>
    <w:r w:rsidRPr="00502CB4">
      <w:rPr>
        <w:rFonts w:ascii="Calibri" w:hAnsi="Calibri" w:cs="Arial"/>
        <w:sz w:val="16"/>
        <w:szCs w:val="16"/>
      </w:rPr>
      <w:tab/>
    </w:r>
    <w:proofErr w:type="gramStart"/>
    <w:r w:rsidRPr="00502CB4">
      <w:rPr>
        <w:rFonts w:ascii="Calibri" w:hAnsi="Calibri" w:cs="Arial"/>
        <w:sz w:val="16"/>
        <w:szCs w:val="16"/>
      </w:rPr>
      <w:t>ZŠ:  374</w:t>
    </w:r>
    <w:proofErr w:type="gramEnd"/>
    <w:r w:rsidRPr="00502CB4">
      <w:rPr>
        <w:rFonts w:ascii="Calibri" w:hAnsi="Calibri" w:cs="Arial"/>
        <w:sz w:val="16"/>
        <w:szCs w:val="16"/>
      </w:rPr>
      <w:t> 792 590</w:t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proofErr w:type="gramStart"/>
    <w:r w:rsidRPr="00502CB4">
      <w:rPr>
        <w:rFonts w:ascii="Calibri" w:hAnsi="Calibri" w:cs="Arial"/>
        <w:sz w:val="16"/>
        <w:szCs w:val="16"/>
      </w:rPr>
      <w:t>IČO :</w:t>
    </w:r>
    <w:proofErr w:type="gramEnd"/>
    <w:r w:rsidRPr="00502CB4">
      <w:rPr>
        <w:rFonts w:ascii="Calibri" w:hAnsi="Calibri" w:cs="Arial"/>
        <w:sz w:val="16"/>
        <w:szCs w:val="16"/>
      </w:rPr>
      <w:t xml:space="preserve"> 75006979</w:t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  <w:t>Bankovní spojení</w:t>
    </w:r>
  </w:p>
  <w:p w14:paraId="735ED48F" w14:textId="77777777" w:rsidR="00867EEB" w:rsidRPr="00502CB4" w:rsidRDefault="00867EEB" w:rsidP="00867EEB">
    <w:pPr>
      <w:rPr>
        <w:rFonts w:ascii="Calibri" w:hAnsi="Calibri" w:cs="Arial"/>
        <w:noProof/>
        <w:sz w:val="16"/>
        <w:szCs w:val="16"/>
      </w:rPr>
    </w:pPr>
    <w:r w:rsidRPr="00502CB4">
      <w:rPr>
        <w:rFonts w:ascii="Calibri" w:hAnsi="Calibri" w:cs="Arial"/>
        <w:sz w:val="16"/>
        <w:szCs w:val="16"/>
      </w:rPr>
      <w:t>tel.:</w:t>
    </w:r>
    <w:r w:rsidRPr="00502CB4">
      <w:rPr>
        <w:rFonts w:ascii="Calibri" w:hAnsi="Calibri" w:cs="Arial"/>
        <w:sz w:val="16"/>
        <w:szCs w:val="16"/>
      </w:rPr>
      <w:tab/>
      <w:t>MŠ: 374 792 329</w:t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hyperlink r:id="rId1" w:history="1">
      <w:r w:rsidR="004C10F8" w:rsidRPr="00C12E37">
        <w:rPr>
          <w:rStyle w:val="Hypertextovodkaz"/>
          <w:rFonts w:ascii="Calibri" w:hAnsi="Calibri" w:cs="Arial"/>
          <w:sz w:val="16"/>
          <w:szCs w:val="16"/>
        </w:rPr>
        <w:t>www.</w:t>
      </w:r>
      <w:r w:rsidR="004C10F8" w:rsidRPr="00C12E37">
        <w:rPr>
          <w:rStyle w:val="Hypertextovodkaz"/>
          <w:rFonts w:ascii="Calibri" w:hAnsi="Calibri" w:cs="Arial"/>
          <w:noProof/>
          <w:sz w:val="16"/>
          <w:szCs w:val="16"/>
        </w:rPr>
        <w:t>skolachp.cz</w:t>
      </w:r>
    </w:hyperlink>
    <w:r w:rsidR="004C10F8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 xml:space="preserve"> </w:t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="007F39AE"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>ČS a.s. Planá</w:t>
    </w:r>
  </w:p>
  <w:p w14:paraId="180D63D8" w14:textId="2D010FFF" w:rsidR="00175701" w:rsidRPr="00502CB4" w:rsidRDefault="00867EEB" w:rsidP="00867EEB">
    <w:pPr>
      <w:rPr>
        <w:rFonts w:ascii="Calibri" w:hAnsi="Calibri" w:cs="Arial"/>
      </w:rPr>
    </w:pPr>
    <w:proofErr w:type="spellStart"/>
    <w:r w:rsidRPr="00502CB4">
      <w:rPr>
        <w:rFonts w:ascii="Calibri" w:hAnsi="Calibri" w:cs="Arial"/>
        <w:sz w:val="16"/>
        <w:szCs w:val="16"/>
      </w:rPr>
      <w:t>gsm</w:t>
    </w:r>
    <w:proofErr w:type="spellEnd"/>
    <w:r w:rsidRPr="00502CB4">
      <w:rPr>
        <w:rFonts w:ascii="Calibri" w:hAnsi="Calibri" w:cs="Arial"/>
        <w:sz w:val="16"/>
        <w:szCs w:val="16"/>
      </w:rPr>
      <w:t>:</w:t>
    </w:r>
    <w:r w:rsidRPr="00502CB4">
      <w:rPr>
        <w:rFonts w:ascii="Calibri" w:hAnsi="Calibri" w:cs="Arial"/>
        <w:sz w:val="16"/>
        <w:szCs w:val="16"/>
      </w:rPr>
      <w:tab/>
    </w:r>
    <w:proofErr w:type="spellStart"/>
    <w:proofErr w:type="gramStart"/>
    <w:r w:rsidRPr="00502CB4">
      <w:rPr>
        <w:rFonts w:ascii="Calibri" w:hAnsi="Calibri" w:cs="Arial"/>
        <w:sz w:val="16"/>
        <w:szCs w:val="16"/>
      </w:rPr>
      <w:t>řed</w:t>
    </w:r>
    <w:proofErr w:type="spellEnd"/>
    <w:r w:rsidRPr="00502CB4">
      <w:rPr>
        <w:rFonts w:ascii="Calibri" w:hAnsi="Calibri" w:cs="Arial"/>
        <w:sz w:val="16"/>
        <w:szCs w:val="16"/>
      </w:rPr>
      <w:t>:  605</w:t>
    </w:r>
    <w:proofErr w:type="gramEnd"/>
    <w:r w:rsidRPr="00502CB4">
      <w:rPr>
        <w:rFonts w:ascii="Calibri" w:hAnsi="Calibri" w:cs="Arial"/>
        <w:sz w:val="16"/>
        <w:szCs w:val="16"/>
      </w:rPr>
      <w:t> 722 411</w:t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  <w:t xml:space="preserve">e-mail: </w:t>
    </w:r>
    <w:hyperlink r:id="rId2" w:history="1">
      <w:r w:rsidRPr="00502CB4">
        <w:rPr>
          <w:rStyle w:val="Hypertextovodkaz"/>
          <w:rFonts w:ascii="Calibri" w:hAnsi="Calibri" w:cs="Arial"/>
          <w:sz w:val="16"/>
          <w:szCs w:val="16"/>
        </w:rPr>
        <w:t>zs.chodovaplana@seznam.cz</w:t>
      </w:r>
    </w:hyperlink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r w:rsidRPr="00502CB4">
      <w:rPr>
        <w:rFonts w:ascii="Calibri" w:hAnsi="Calibri" w:cs="Arial"/>
        <w:sz w:val="16"/>
        <w:szCs w:val="16"/>
      </w:rPr>
      <w:tab/>
    </w:r>
    <w:proofErr w:type="spellStart"/>
    <w:r w:rsidRPr="00502CB4">
      <w:rPr>
        <w:rFonts w:ascii="Calibri" w:hAnsi="Calibri" w:cs="Arial"/>
        <w:sz w:val="16"/>
        <w:szCs w:val="16"/>
      </w:rPr>
      <w:t>č.ú</w:t>
    </w:r>
    <w:proofErr w:type="spellEnd"/>
    <w:r w:rsidRPr="00502CB4">
      <w:rPr>
        <w:rFonts w:ascii="Calibri" w:hAnsi="Calibri" w:cs="Arial"/>
        <w:sz w:val="16"/>
        <w:szCs w:val="16"/>
      </w:rPr>
      <w:t xml:space="preserve">. </w:t>
    </w:r>
    <w:r w:rsidR="00206639">
      <w:rPr>
        <w:rFonts w:ascii="Calibri" w:hAnsi="Calibri" w:cs="Arial"/>
        <w:sz w:val="16"/>
        <w:szCs w:val="16"/>
      </w:rPr>
      <w:t>35-1981358329/0800</w:t>
    </w:r>
    <w:r w:rsidRPr="00502CB4">
      <w:rPr>
        <w:rFonts w:ascii="Calibri" w:hAnsi="Calibri" w:cs="Arial"/>
        <w:sz w:val="18"/>
        <w:szCs w:val="18"/>
      </w:rPr>
      <w:t xml:space="preserve"> </w:t>
    </w:r>
    <w:r w:rsidR="00175701" w:rsidRPr="00502CB4">
      <w:rPr>
        <w:rFonts w:ascii="Calibri" w:hAnsi="Calibri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63FF" w14:textId="77777777" w:rsidR="00206639" w:rsidRDefault="00206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6A1C" w14:textId="77777777" w:rsidR="00995921" w:rsidRDefault="00995921">
      <w:r>
        <w:separator/>
      </w:r>
    </w:p>
  </w:footnote>
  <w:footnote w:type="continuationSeparator" w:id="0">
    <w:p w14:paraId="48506BB8" w14:textId="77777777" w:rsidR="00995921" w:rsidRDefault="0099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1761" w14:textId="77777777" w:rsidR="00206639" w:rsidRDefault="00206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5755" w14:textId="728D697C" w:rsidR="004C3890" w:rsidRPr="007C43E9" w:rsidRDefault="00DB6B7B" w:rsidP="004C3890">
    <w:pPr>
      <w:overflowPunct w:val="0"/>
      <w:autoSpaceDE w:val="0"/>
      <w:autoSpaceDN w:val="0"/>
      <w:adjustRightInd w:val="0"/>
      <w:jc w:val="center"/>
      <w:rPr>
        <w:rFonts w:ascii="Calibri" w:hAnsi="Calibri" w:cs="Arial"/>
        <w:sz w:val="28"/>
        <w:szCs w:val="28"/>
      </w:rPr>
    </w:pPr>
    <w:r w:rsidRPr="007C43E9">
      <w:rPr>
        <w:rFonts w:ascii="Calibri" w:hAnsi="Calibri"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D417A2" wp14:editId="6687607C">
              <wp:simplePos x="0" y="0"/>
              <wp:positionH relativeFrom="column">
                <wp:posOffset>-283210</wp:posOffset>
              </wp:positionH>
              <wp:positionV relativeFrom="paragraph">
                <wp:posOffset>-347980</wp:posOffset>
              </wp:positionV>
              <wp:extent cx="1059815" cy="917575"/>
              <wp:effectExtent l="2540" t="4445" r="4445" b="1905"/>
              <wp:wrapNone/>
              <wp:docPr id="7762279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A808D" w14:textId="5A81C925" w:rsidR="004C3890" w:rsidRDefault="00DB6B7B" w:rsidP="004C38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55E91" wp14:editId="35A01CE8">
                                <wp:extent cx="876300" cy="82423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2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417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2.3pt;margin-top:-27.4pt;width:83.45pt;height:72.2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" stroked="f">
              <v:textbox style="mso-fit-shape-to-text:t">
                <w:txbxContent>
                  <w:p w14:paraId="7FAA808D" w14:textId="5A81C925" w:rsidR="004C3890" w:rsidRDefault="00DB6B7B" w:rsidP="004C3890">
                    <w:r>
                      <w:rPr>
                        <w:noProof/>
                      </w:rPr>
                      <w:drawing>
                        <wp:inline distT="0" distB="0" distL="0" distR="0" wp14:anchorId="37F55E91" wp14:editId="35A01CE8">
                          <wp:extent cx="876300" cy="82423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2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C3890" w:rsidRPr="007C43E9">
      <w:rPr>
        <w:rFonts w:ascii="Calibri" w:hAnsi="Calibri" w:cs="Arial"/>
        <w:b/>
        <w:bCs/>
        <w:sz w:val="28"/>
        <w:szCs w:val="28"/>
      </w:rPr>
      <w:t>Základní škola a mateřská škola Chodová Planá,</w:t>
    </w:r>
  </w:p>
  <w:p w14:paraId="46DE499F" w14:textId="77777777" w:rsidR="004C3890" w:rsidRPr="007C43E9" w:rsidRDefault="004C3890" w:rsidP="004C3890">
    <w:pPr>
      <w:overflowPunct w:val="0"/>
      <w:autoSpaceDE w:val="0"/>
      <w:autoSpaceDN w:val="0"/>
      <w:adjustRightInd w:val="0"/>
      <w:jc w:val="center"/>
      <w:rPr>
        <w:rFonts w:ascii="Calibri" w:hAnsi="Calibri" w:cs="Arial"/>
        <w:sz w:val="22"/>
        <w:szCs w:val="22"/>
      </w:rPr>
    </w:pPr>
    <w:r w:rsidRPr="007C43E9">
      <w:rPr>
        <w:rFonts w:ascii="Calibri" w:hAnsi="Calibri" w:cs="Arial"/>
        <w:sz w:val="22"/>
        <w:szCs w:val="22"/>
      </w:rPr>
      <w:t>okres Tachov, příspěvková organizace,</w:t>
    </w:r>
  </w:p>
  <w:p w14:paraId="58BB2842" w14:textId="77777777" w:rsidR="004C3890" w:rsidRPr="009A247B" w:rsidRDefault="004C3890" w:rsidP="004C3890">
    <w:pPr>
      <w:overflowPunct w:val="0"/>
      <w:autoSpaceDE w:val="0"/>
      <w:autoSpaceDN w:val="0"/>
      <w:adjustRightInd w:val="0"/>
      <w:jc w:val="center"/>
      <w:rPr>
        <w:rFonts w:ascii="Arial" w:hAnsi="Arial" w:cs="Arial"/>
      </w:rPr>
    </w:pPr>
    <w:r w:rsidRPr="007C43E9">
      <w:rPr>
        <w:rFonts w:ascii="Calibri" w:hAnsi="Calibri" w:cs="Arial"/>
        <w:sz w:val="22"/>
        <w:szCs w:val="22"/>
      </w:rPr>
      <w:t>Pohraniční stráže 193, 348 13 Chodová Planá</w:t>
    </w:r>
  </w:p>
  <w:p w14:paraId="1F046177" w14:textId="471E444C" w:rsidR="00175701" w:rsidRDefault="00DB6B7B">
    <w:pPr>
      <w:pStyle w:val="Zhlav"/>
    </w:pPr>
    <w:r w:rsidRPr="009A247B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B820F" wp14:editId="7904C59E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6526530" cy="0"/>
              <wp:effectExtent l="9525" t="5715" r="7620" b="13335"/>
              <wp:wrapNone/>
              <wp:docPr id="20752523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6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ED1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HNsAEAAEgDAAAOAAAAZHJzL2Uyb0RvYy54bWysU8Fu2zAMvQ/YPwi6L04yJNi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4373" w14:textId="77777777" w:rsidR="00206639" w:rsidRDefault="00206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42C"/>
    <w:multiLevelType w:val="hybridMultilevel"/>
    <w:tmpl w:val="F66E88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E08"/>
    <w:multiLevelType w:val="hybridMultilevel"/>
    <w:tmpl w:val="989C07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002D5"/>
    <w:multiLevelType w:val="hybridMultilevel"/>
    <w:tmpl w:val="72DCDBE8"/>
    <w:lvl w:ilvl="0" w:tplc="8ED29340">
      <w:start w:val="34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71F"/>
    <w:multiLevelType w:val="hybridMultilevel"/>
    <w:tmpl w:val="D48EF0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444774"/>
    <w:multiLevelType w:val="hybridMultilevel"/>
    <w:tmpl w:val="08AAD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D4"/>
    <w:multiLevelType w:val="hybridMultilevel"/>
    <w:tmpl w:val="1CDA5F9E"/>
    <w:lvl w:ilvl="0" w:tplc="B68A5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E60F9"/>
    <w:multiLevelType w:val="multilevel"/>
    <w:tmpl w:val="0052BDE6"/>
    <w:lvl w:ilvl="0">
      <w:start w:val="2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0732650"/>
    <w:multiLevelType w:val="hybridMultilevel"/>
    <w:tmpl w:val="71B468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62FD2"/>
    <w:multiLevelType w:val="hybridMultilevel"/>
    <w:tmpl w:val="76169A02"/>
    <w:lvl w:ilvl="0" w:tplc="E38E5514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267E0"/>
    <w:multiLevelType w:val="hybridMultilevel"/>
    <w:tmpl w:val="A0789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017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D6E34"/>
    <w:multiLevelType w:val="hybridMultilevel"/>
    <w:tmpl w:val="1DD4BA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12331"/>
    <w:multiLevelType w:val="multilevel"/>
    <w:tmpl w:val="A12EF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356B15"/>
    <w:multiLevelType w:val="hybridMultilevel"/>
    <w:tmpl w:val="162C08EC"/>
    <w:lvl w:ilvl="0" w:tplc="32B0F8CA">
      <w:start w:val="3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6F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EB2944"/>
    <w:multiLevelType w:val="hybridMultilevel"/>
    <w:tmpl w:val="56BE4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0508"/>
    <w:multiLevelType w:val="hybridMultilevel"/>
    <w:tmpl w:val="96CA5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6B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8A04E7"/>
    <w:multiLevelType w:val="hybridMultilevel"/>
    <w:tmpl w:val="74E8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038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D3EDE"/>
    <w:multiLevelType w:val="hybridMultilevel"/>
    <w:tmpl w:val="E3FA9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6705A"/>
    <w:multiLevelType w:val="hybridMultilevel"/>
    <w:tmpl w:val="AC82ABFC"/>
    <w:lvl w:ilvl="0" w:tplc="DBACEBAC">
      <w:start w:val="9155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E436E"/>
    <w:multiLevelType w:val="hybridMultilevel"/>
    <w:tmpl w:val="1DB4D976"/>
    <w:lvl w:ilvl="0" w:tplc="964EB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B20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9D7F45"/>
    <w:multiLevelType w:val="hybridMultilevel"/>
    <w:tmpl w:val="4B2A17C6"/>
    <w:lvl w:ilvl="0" w:tplc="5AF62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64547"/>
    <w:multiLevelType w:val="hybridMultilevel"/>
    <w:tmpl w:val="DD721C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5A66BC"/>
    <w:multiLevelType w:val="hybridMultilevel"/>
    <w:tmpl w:val="5C323D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51A9E"/>
    <w:multiLevelType w:val="hybridMultilevel"/>
    <w:tmpl w:val="50EAA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CB46E7"/>
    <w:multiLevelType w:val="hybridMultilevel"/>
    <w:tmpl w:val="54CA35EC"/>
    <w:lvl w:ilvl="0" w:tplc="AE7C3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B065EE"/>
    <w:multiLevelType w:val="hybridMultilevel"/>
    <w:tmpl w:val="61D0D86A"/>
    <w:lvl w:ilvl="0" w:tplc="964EB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14D475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964EB4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7099469">
    <w:abstractNumId w:val="20"/>
  </w:num>
  <w:num w:numId="2" w16cid:durableId="1694766254">
    <w:abstractNumId w:val="8"/>
  </w:num>
  <w:num w:numId="3" w16cid:durableId="2130009577">
    <w:abstractNumId w:val="5"/>
  </w:num>
  <w:num w:numId="4" w16cid:durableId="1793329872">
    <w:abstractNumId w:val="23"/>
  </w:num>
  <w:num w:numId="5" w16cid:durableId="165749698">
    <w:abstractNumId w:val="6"/>
  </w:num>
  <w:num w:numId="6" w16cid:durableId="2007131872">
    <w:abstractNumId w:val="15"/>
  </w:num>
  <w:num w:numId="7" w16cid:durableId="1746999419">
    <w:abstractNumId w:val="4"/>
  </w:num>
  <w:num w:numId="8" w16cid:durableId="1703506737">
    <w:abstractNumId w:val="13"/>
  </w:num>
  <w:num w:numId="9" w16cid:durableId="2067365406">
    <w:abstractNumId w:val="2"/>
  </w:num>
  <w:num w:numId="10" w16cid:durableId="247882605">
    <w:abstractNumId w:val="28"/>
  </w:num>
  <w:num w:numId="11" w16cid:durableId="117382851">
    <w:abstractNumId w:val="21"/>
  </w:num>
  <w:num w:numId="12" w16cid:durableId="1761025659">
    <w:abstractNumId w:val="1"/>
  </w:num>
  <w:num w:numId="13" w16cid:durableId="378556373">
    <w:abstractNumId w:val="26"/>
  </w:num>
  <w:num w:numId="14" w16cid:durableId="1795975875">
    <w:abstractNumId w:val="11"/>
  </w:num>
  <w:num w:numId="15" w16cid:durableId="426004825">
    <w:abstractNumId w:val="25"/>
  </w:num>
  <w:num w:numId="16" w16cid:durableId="2066633990">
    <w:abstractNumId w:val="9"/>
  </w:num>
  <w:num w:numId="17" w16cid:durableId="130490524">
    <w:abstractNumId w:val="16"/>
  </w:num>
  <w:num w:numId="18" w16cid:durableId="648021796">
    <w:abstractNumId w:val="24"/>
  </w:num>
  <w:num w:numId="19" w16cid:durableId="342325237">
    <w:abstractNumId w:val="3"/>
  </w:num>
  <w:num w:numId="20" w16cid:durableId="1173569982">
    <w:abstractNumId w:val="18"/>
  </w:num>
  <w:num w:numId="21" w16cid:durableId="1169566373">
    <w:abstractNumId w:val="7"/>
  </w:num>
  <w:num w:numId="22" w16cid:durableId="877163413">
    <w:abstractNumId w:val="0"/>
  </w:num>
  <w:num w:numId="23" w16cid:durableId="1596551140">
    <w:abstractNumId w:val="10"/>
  </w:num>
  <w:num w:numId="24" w16cid:durableId="1575319209">
    <w:abstractNumId w:val="14"/>
  </w:num>
  <w:num w:numId="25" w16cid:durableId="364142236">
    <w:abstractNumId w:val="22"/>
  </w:num>
  <w:num w:numId="26" w16cid:durableId="1254359724">
    <w:abstractNumId w:val="12"/>
  </w:num>
  <w:num w:numId="27" w16cid:durableId="1090392629">
    <w:abstractNumId w:val="27"/>
  </w:num>
  <w:num w:numId="28" w16cid:durableId="483205182">
    <w:abstractNumId w:val="19"/>
  </w:num>
  <w:num w:numId="29" w16cid:durableId="7760226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6"/>
    <w:rsid w:val="00006273"/>
    <w:rsid w:val="00012825"/>
    <w:rsid w:val="000163EB"/>
    <w:rsid w:val="00036596"/>
    <w:rsid w:val="00046333"/>
    <w:rsid w:val="00053833"/>
    <w:rsid w:val="0005525B"/>
    <w:rsid w:val="00057A02"/>
    <w:rsid w:val="00065DA0"/>
    <w:rsid w:val="00066ABD"/>
    <w:rsid w:val="00074072"/>
    <w:rsid w:val="000763E4"/>
    <w:rsid w:val="00083798"/>
    <w:rsid w:val="00086D02"/>
    <w:rsid w:val="00087F96"/>
    <w:rsid w:val="000927E5"/>
    <w:rsid w:val="00095CC8"/>
    <w:rsid w:val="000B0AC8"/>
    <w:rsid w:val="000B1290"/>
    <w:rsid w:val="000B507D"/>
    <w:rsid w:val="000C2A3E"/>
    <w:rsid w:val="000D79BB"/>
    <w:rsid w:val="000F47DB"/>
    <w:rsid w:val="00103146"/>
    <w:rsid w:val="001200C5"/>
    <w:rsid w:val="00120F61"/>
    <w:rsid w:val="00122484"/>
    <w:rsid w:val="00127522"/>
    <w:rsid w:val="00130987"/>
    <w:rsid w:val="001309A5"/>
    <w:rsid w:val="00136578"/>
    <w:rsid w:val="0013721A"/>
    <w:rsid w:val="00147909"/>
    <w:rsid w:val="00153053"/>
    <w:rsid w:val="001545BA"/>
    <w:rsid w:val="00164372"/>
    <w:rsid w:val="00165A11"/>
    <w:rsid w:val="00174E75"/>
    <w:rsid w:val="00175701"/>
    <w:rsid w:val="00190445"/>
    <w:rsid w:val="00194DC8"/>
    <w:rsid w:val="001B3712"/>
    <w:rsid w:val="001E3698"/>
    <w:rsid w:val="001F7DB0"/>
    <w:rsid w:val="00206639"/>
    <w:rsid w:val="00221210"/>
    <w:rsid w:val="00221520"/>
    <w:rsid w:val="00221DC0"/>
    <w:rsid w:val="00231217"/>
    <w:rsid w:val="00232A13"/>
    <w:rsid w:val="00232FBE"/>
    <w:rsid w:val="0024130E"/>
    <w:rsid w:val="002459E5"/>
    <w:rsid w:val="00256252"/>
    <w:rsid w:val="002720D4"/>
    <w:rsid w:val="00293E02"/>
    <w:rsid w:val="002A0961"/>
    <w:rsid w:val="002A3838"/>
    <w:rsid w:val="002C2803"/>
    <w:rsid w:val="002D46C9"/>
    <w:rsid w:val="002E3AA1"/>
    <w:rsid w:val="002E7137"/>
    <w:rsid w:val="002F2568"/>
    <w:rsid w:val="002F7A8F"/>
    <w:rsid w:val="00300327"/>
    <w:rsid w:val="00304864"/>
    <w:rsid w:val="00317C83"/>
    <w:rsid w:val="003234F9"/>
    <w:rsid w:val="00334253"/>
    <w:rsid w:val="00337200"/>
    <w:rsid w:val="00340D5B"/>
    <w:rsid w:val="00351882"/>
    <w:rsid w:val="00353C79"/>
    <w:rsid w:val="00365BF4"/>
    <w:rsid w:val="0037741D"/>
    <w:rsid w:val="00377CA7"/>
    <w:rsid w:val="003A1F74"/>
    <w:rsid w:val="003A5025"/>
    <w:rsid w:val="003A7CFE"/>
    <w:rsid w:val="003B7A07"/>
    <w:rsid w:val="003C39A9"/>
    <w:rsid w:val="003C3DF9"/>
    <w:rsid w:val="003D2B2B"/>
    <w:rsid w:val="003E153F"/>
    <w:rsid w:val="003E15D6"/>
    <w:rsid w:val="003E2DAC"/>
    <w:rsid w:val="003E5381"/>
    <w:rsid w:val="003F7E83"/>
    <w:rsid w:val="004048B4"/>
    <w:rsid w:val="00414D46"/>
    <w:rsid w:val="004201BB"/>
    <w:rsid w:val="00425FC4"/>
    <w:rsid w:val="0042761F"/>
    <w:rsid w:val="0045338B"/>
    <w:rsid w:val="00460B02"/>
    <w:rsid w:val="004737E0"/>
    <w:rsid w:val="00496847"/>
    <w:rsid w:val="004A0463"/>
    <w:rsid w:val="004A6EB7"/>
    <w:rsid w:val="004B140B"/>
    <w:rsid w:val="004B1772"/>
    <w:rsid w:val="004C10F8"/>
    <w:rsid w:val="004C3890"/>
    <w:rsid w:val="004D4CDF"/>
    <w:rsid w:val="004D5C6F"/>
    <w:rsid w:val="004F5EB4"/>
    <w:rsid w:val="004F7635"/>
    <w:rsid w:val="00502CB4"/>
    <w:rsid w:val="00504D37"/>
    <w:rsid w:val="00514947"/>
    <w:rsid w:val="005154A7"/>
    <w:rsid w:val="00520291"/>
    <w:rsid w:val="00520BD7"/>
    <w:rsid w:val="0053452D"/>
    <w:rsid w:val="00554DCE"/>
    <w:rsid w:val="00556A90"/>
    <w:rsid w:val="0056572A"/>
    <w:rsid w:val="00582555"/>
    <w:rsid w:val="00583C6C"/>
    <w:rsid w:val="005968D8"/>
    <w:rsid w:val="005A3B06"/>
    <w:rsid w:val="005C7CA1"/>
    <w:rsid w:val="005D218E"/>
    <w:rsid w:val="005F1129"/>
    <w:rsid w:val="005F4551"/>
    <w:rsid w:val="005F650A"/>
    <w:rsid w:val="005F79E3"/>
    <w:rsid w:val="00600805"/>
    <w:rsid w:val="006047B4"/>
    <w:rsid w:val="00607915"/>
    <w:rsid w:val="00610C38"/>
    <w:rsid w:val="006112EC"/>
    <w:rsid w:val="006203C8"/>
    <w:rsid w:val="00622E95"/>
    <w:rsid w:val="00624E49"/>
    <w:rsid w:val="006541F6"/>
    <w:rsid w:val="00662F56"/>
    <w:rsid w:val="00666F0D"/>
    <w:rsid w:val="0067469D"/>
    <w:rsid w:val="00682991"/>
    <w:rsid w:val="00690258"/>
    <w:rsid w:val="006A229C"/>
    <w:rsid w:val="006B0CF6"/>
    <w:rsid w:val="006B2D73"/>
    <w:rsid w:val="006B7E02"/>
    <w:rsid w:val="006D7183"/>
    <w:rsid w:val="006D7F27"/>
    <w:rsid w:val="006E4C39"/>
    <w:rsid w:val="006E61C0"/>
    <w:rsid w:val="006E6B31"/>
    <w:rsid w:val="006F02DC"/>
    <w:rsid w:val="006F4547"/>
    <w:rsid w:val="0070407C"/>
    <w:rsid w:val="007057AF"/>
    <w:rsid w:val="00706D6C"/>
    <w:rsid w:val="00717596"/>
    <w:rsid w:val="007313B9"/>
    <w:rsid w:val="00756769"/>
    <w:rsid w:val="007577CB"/>
    <w:rsid w:val="007614B0"/>
    <w:rsid w:val="00771EDB"/>
    <w:rsid w:val="0079036B"/>
    <w:rsid w:val="00791194"/>
    <w:rsid w:val="007B23E4"/>
    <w:rsid w:val="007C13BF"/>
    <w:rsid w:val="007C43E9"/>
    <w:rsid w:val="007D35C4"/>
    <w:rsid w:val="007D39D0"/>
    <w:rsid w:val="007F39AE"/>
    <w:rsid w:val="007F5845"/>
    <w:rsid w:val="007F70B1"/>
    <w:rsid w:val="008158A7"/>
    <w:rsid w:val="00815B3E"/>
    <w:rsid w:val="00832673"/>
    <w:rsid w:val="00834277"/>
    <w:rsid w:val="00852632"/>
    <w:rsid w:val="0085490A"/>
    <w:rsid w:val="00855190"/>
    <w:rsid w:val="00856B0E"/>
    <w:rsid w:val="00857345"/>
    <w:rsid w:val="00860039"/>
    <w:rsid w:val="00867EEB"/>
    <w:rsid w:val="0087566C"/>
    <w:rsid w:val="0088773D"/>
    <w:rsid w:val="00893D6C"/>
    <w:rsid w:val="008A0970"/>
    <w:rsid w:val="008A1EBE"/>
    <w:rsid w:val="008A3C08"/>
    <w:rsid w:val="008B1B66"/>
    <w:rsid w:val="008B6AE6"/>
    <w:rsid w:val="008C764B"/>
    <w:rsid w:val="008D014F"/>
    <w:rsid w:val="008D70CB"/>
    <w:rsid w:val="008E29E4"/>
    <w:rsid w:val="008E318C"/>
    <w:rsid w:val="008E46E1"/>
    <w:rsid w:val="008E5BFB"/>
    <w:rsid w:val="008F3954"/>
    <w:rsid w:val="00901D9D"/>
    <w:rsid w:val="0090576C"/>
    <w:rsid w:val="00912DE7"/>
    <w:rsid w:val="00913700"/>
    <w:rsid w:val="00920BAA"/>
    <w:rsid w:val="0092342B"/>
    <w:rsid w:val="00932126"/>
    <w:rsid w:val="00936186"/>
    <w:rsid w:val="00937387"/>
    <w:rsid w:val="0094549A"/>
    <w:rsid w:val="0096211E"/>
    <w:rsid w:val="00982899"/>
    <w:rsid w:val="00991779"/>
    <w:rsid w:val="00995921"/>
    <w:rsid w:val="009A073D"/>
    <w:rsid w:val="009A247B"/>
    <w:rsid w:val="009B5328"/>
    <w:rsid w:val="009C47F9"/>
    <w:rsid w:val="009E6F16"/>
    <w:rsid w:val="009F1B31"/>
    <w:rsid w:val="009F31C7"/>
    <w:rsid w:val="009F46BA"/>
    <w:rsid w:val="00A01066"/>
    <w:rsid w:val="00A0526B"/>
    <w:rsid w:val="00A16719"/>
    <w:rsid w:val="00A16B2E"/>
    <w:rsid w:val="00A222EA"/>
    <w:rsid w:val="00A34243"/>
    <w:rsid w:val="00A362C8"/>
    <w:rsid w:val="00A4247E"/>
    <w:rsid w:val="00A52CC3"/>
    <w:rsid w:val="00A62CD2"/>
    <w:rsid w:val="00A70F73"/>
    <w:rsid w:val="00A8302D"/>
    <w:rsid w:val="00A85986"/>
    <w:rsid w:val="00A87611"/>
    <w:rsid w:val="00AA662E"/>
    <w:rsid w:val="00AC3F1B"/>
    <w:rsid w:val="00AC5131"/>
    <w:rsid w:val="00AE2D2F"/>
    <w:rsid w:val="00AF0398"/>
    <w:rsid w:val="00B215A0"/>
    <w:rsid w:val="00B243DE"/>
    <w:rsid w:val="00B33EAF"/>
    <w:rsid w:val="00B344A4"/>
    <w:rsid w:val="00B400FA"/>
    <w:rsid w:val="00B468D3"/>
    <w:rsid w:val="00B55077"/>
    <w:rsid w:val="00B6073E"/>
    <w:rsid w:val="00B700A0"/>
    <w:rsid w:val="00B70429"/>
    <w:rsid w:val="00B72DBD"/>
    <w:rsid w:val="00B800CB"/>
    <w:rsid w:val="00B8242C"/>
    <w:rsid w:val="00B86CA3"/>
    <w:rsid w:val="00B91D07"/>
    <w:rsid w:val="00BA047D"/>
    <w:rsid w:val="00BA5E3D"/>
    <w:rsid w:val="00BB35A5"/>
    <w:rsid w:val="00BB6C67"/>
    <w:rsid w:val="00BC3D2A"/>
    <w:rsid w:val="00BD76F3"/>
    <w:rsid w:val="00BE7A5E"/>
    <w:rsid w:val="00BE7B87"/>
    <w:rsid w:val="00BF1CB3"/>
    <w:rsid w:val="00BF3BC6"/>
    <w:rsid w:val="00BF4894"/>
    <w:rsid w:val="00C17F9D"/>
    <w:rsid w:val="00C2386A"/>
    <w:rsid w:val="00C2727C"/>
    <w:rsid w:val="00C42B55"/>
    <w:rsid w:val="00C42C01"/>
    <w:rsid w:val="00C577FF"/>
    <w:rsid w:val="00C759EE"/>
    <w:rsid w:val="00C77B6B"/>
    <w:rsid w:val="00C86E7B"/>
    <w:rsid w:val="00C9149A"/>
    <w:rsid w:val="00C918AE"/>
    <w:rsid w:val="00C92CDD"/>
    <w:rsid w:val="00CA34E7"/>
    <w:rsid w:val="00CB00DF"/>
    <w:rsid w:val="00CD1D82"/>
    <w:rsid w:val="00CF2295"/>
    <w:rsid w:val="00CF34AD"/>
    <w:rsid w:val="00D00217"/>
    <w:rsid w:val="00D32B69"/>
    <w:rsid w:val="00D440E5"/>
    <w:rsid w:val="00D52DC8"/>
    <w:rsid w:val="00D546CF"/>
    <w:rsid w:val="00D60E4F"/>
    <w:rsid w:val="00D631B3"/>
    <w:rsid w:val="00D95834"/>
    <w:rsid w:val="00DA440C"/>
    <w:rsid w:val="00DB0F43"/>
    <w:rsid w:val="00DB6B7B"/>
    <w:rsid w:val="00DC5BB7"/>
    <w:rsid w:val="00E051EF"/>
    <w:rsid w:val="00E1282C"/>
    <w:rsid w:val="00E26084"/>
    <w:rsid w:val="00E271F3"/>
    <w:rsid w:val="00E4627F"/>
    <w:rsid w:val="00E60740"/>
    <w:rsid w:val="00E77549"/>
    <w:rsid w:val="00E82F40"/>
    <w:rsid w:val="00E8311F"/>
    <w:rsid w:val="00E86A68"/>
    <w:rsid w:val="00E939ED"/>
    <w:rsid w:val="00E95EA9"/>
    <w:rsid w:val="00E97066"/>
    <w:rsid w:val="00EB5311"/>
    <w:rsid w:val="00EB5CB4"/>
    <w:rsid w:val="00EC7C1A"/>
    <w:rsid w:val="00ED13E0"/>
    <w:rsid w:val="00ED1CD7"/>
    <w:rsid w:val="00ED5BF8"/>
    <w:rsid w:val="00EE00E5"/>
    <w:rsid w:val="00EE0B94"/>
    <w:rsid w:val="00EF64B3"/>
    <w:rsid w:val="00F03CC9"/>
    <w:rsid w:val="00F137E3"/>
    <w:rsid w:val="00F220A9"/>
    <w:rsid w:val="00F2371D"/>
    <w:rsid w:val="00F25884"/>
    <w:rsid w:val="00F36F64"/>
    <w:rsid w:val="00F43FDD"/>
    <w:rsid w:val="00F50C7E"/>
    <w:rsid w:val="00F56D93"/>
    <w:rsid w:val="00F61908"/>
    <w:rsid w:val="00F63FC9"/>
    <w:rsid w:val="00F66DF6"/>
    <w:rsid w:val="00F91724"/>
    <w:rsid w:val="00F9446D"/>
    <w:rsid w:val="00FB1A39"/>
    <w:rsid w:val="00FC67CB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F5B54"/>
  <w15:chartTrackingRefBased/>
  <w15:docId w15:val="{C6074BE6-71A1-4A14-B0C1-BADCAFFD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8A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57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6A2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Odstavecaut">
    <w:name w:val="Odstavec aut"/>
    <w:basedOn w:val="Normln"/>
    <w:rsid w:val="00C577FF"/>
    <w:pPr>
      <w:tabs>
        <w:tab w:val="left" w:pos="1418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9036B"/>
    <w:pPr>
      <w:spacing w:after="120" w:line="480" w:lineRule="auto"/>
    </w:pPr>
  </w:style>
  <w:style w:type="paragraph" w:styleId="Nzev">
    <w:name w:val="Title"/>
    <w:basedOn w:val="Normln"/>
    <w:link w:val="NzevChar"/>
    <w:qFormat/>
    <w:rsid w:val="00065DA0"/>
    <w:pPr>
      <w:pBdr>
        <w:bottom w:val="single" w:sz="4" w:space="1" w:color="auto"/>
      </w:pBdr>
      <w:ind w:left="-425"/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rsid w:val="00065DA0"/>
    <w:rPr>
      <w:b/>
      <w:sz w:val="32"/>
      <w:szCs w:val="32"/>
    </w:rPr>
  </w:style>
  <w:style w:type="paragraph" w:customStyle="1" w:styleId="Default">
    <w:name w:val="Default"/>
    <w:rsid w:val="00232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vraznn">
    <w:name w:val="Zvýraznění"/>
    <w:uiPriority w:val="20"/>
    <w:qFormat/>
    <w:rsid w:val="00B8242C"/>
    <w:rPr>
      <w:i/>
      <w:iCs/>
    </w:rPr>
  </w:style>
  <w:style w:type="character" w:customStyle="1" w:styleId="apple-converted-space">
    <w:name w:val="apple-converted-space"/>
    <w:rsid w:val="00CD1D82"/>
  </w:style>
  <w:style w:type="paragraph" w:styleId="Bezmezer">
    <w:name w:val="No Spacing"/>
    <w:uiPriority w:val="1"/>
    <w:qFormat/>
    <w:rsid w:val="007614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86D02"/>
    <w:pPr>
      <w:ind w:left="708"/>
    </w:pPr>
  </w:style>
  <w:style w:type="character" w:styleId="Nevyeenzmnka">
    <w:name w:val="Unresolved Mention"/>
    <w:uiPriority w:val="99"/>
    <w:semiHidden/>
    <w:unhideWhenUsed/>
    <w:rsid w:val="004C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.chodovaplana@seznam.cz" TargetMode="External"/><Relationship Id="rId1" Type="http://schemas.openxmlformats.org/officeDocument/2006/relationships/hyperlink" Target="http://www.skolachp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460B-DF02-44FB-85F7-CBBC8A6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Links>
    <vt:vector size="12" baseType="variant"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mailto:zs.chodovaplana@seznam.cz</vt:lpwstr>
      </vt:variant>
      <vt:variant>
        <vt:lpwstr/>
      </vt:variant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http://www.skolachp.cz/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Jan Ambrož</cp:lastModifiedBy>
  <cp:revision>2</cp:revision>
  <cp:lastPrinted>2025-06-25T12:07:00Z</cp:lastPrinted>
  <dcterms:created xsi:type="dcterms:W3CDTF">2025-06-25T16:31:00Z</dcterms:created>
  <dcterms:modified xsi:type="dcterms:W3CDTF">2025-06-25T16:31:00Z</dcterms:modified>
</cp:coreProperties>
</file>